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D1" w:rsidRPr="00C031A0" w:rsidRDefault="006A31D1" w:rsidP="0080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1A0">
        <w:rPr>
          <w:rFonts w:ascii="Times New Roman" w:hAnsi="Times New Roman"/>
          <w:sz w:val="28"/>
          <w:szCs w:val="28"/>
        </w:rPr>
        <w:t>РЕСПУБЛИКА БУРЯТИЯ</w:t>
      </w:r>
    </w:p>
    <w:p w:rsidR="006A31D1" w:rsidRPr="00C031A0" w:rsidRDefault="006A31D1" w:rsidP="0080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1A0">
        <w:rPr>
          <w:rFonts w:ascii="Times New Roman" w:hAnsi="Times New Roman"/>
          <w:sz w:val="28"/>
          <w:szCs w:val="28"/>
        </w:rPr>
        <w:t>МУНИЦИПАЛЬНОЕ ОБРАЗОВАНИЕ – СЕЛЬСКОЕ ПОСЕЛЕНИЕ «ОКИНО-КЛЮЧЕВСКОЕ»</w:t>
      </w:r>
    </w:p>
    <w:p w:rsidR="006A31D1" w:rsidRPr="00C031A0" w:rsidRDefault="006A31D1" w:rsidP="00803A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031A0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МУНИЦИПАЛЬНОГО ОБРАЗОВАНИЯ - </w:t>
      </w:r>
    </w:p>
    <w:p w:rsidR="006A31D1" w:rsidRPr="005E7336" w:rsidRDefault="006A31D1" w:rsidP="00803AC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31A0">
        <w:rPr>
          <w:rFonts w:ascii="Times New Roman" w:hAnsi="Times New Roman" w:cs="Times New Roman"/>
          <w:b w:val="0"/>
          <w:sz w:val="28"/>
          <w:szCs w:val="28"/>
        </w:rPr>
        <w:t>СЕЛЬСКО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031A0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5E733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ОКИНО-КЛЮЧЕВСКОЕ</w:t>
      </w:r>
      <w:r w:rsidRPr="005E7336">
        <w:rPr>
          <w:rFonts w:ascii="Times New Roman" w:hAnsi="Times New Roman" w:cs="Times New Roman"/>
          <w:sz w:val="28"/>
          <w:szCs w:val="28"/>
        </w:rPr>
        <w:t>»</w:t>
      </w:r>
    </w:p>
    <w:p w:rsidR="006A31D1" w:rsidRPr="002F2DD9" w:rsidRDefault="006A31D1" w:rsidP="00803A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31D1" w:rsidRPr="002F2DD9" w:rsidRDefault="006A31D1" w:rsidP="00803A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A31D1" w:rsidRPr="00495EA5" w:rsidRDefault="006A31D1" w:rsidP="00803A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EA5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:rsidR="006A31D1" w:rsidRDefault="006A31D1" w:rsidP="006639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495EA5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</w:p>
    <w:p w:rsidR="006A31D1" w:rsidRDefault="006A31D1" w:rsidP="006639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N 66</w:t>
      </w:r>
    </w:p>
    <w:p w:rsidR="006A31D1" w:rsidRDefault="006A31D1" w:rsidP="006639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A31D1" w:rsidRDefault="006A31D1" w:rsidP="006639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«29» марта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2016</w:t>
        </w:r>
        <w:r w:rsidRPr="00495EA5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6A31D1" w:rsidRDefault="006A31D1" w:rsidP="006639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с. Окино-Ключи</w:t>
      </w:r>
    </w:p>
    <w:p w:rsidR="006A31D1" w:rsidRDefault="006A31D1" w:rsidP="006639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A31D1" w:rsidRPr="00495EA5" w:rsidRDefault="006A31D1" w:rsidP="006639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A31D1" w:rsidRPr="00495EA5" w:rsidRDefault="006A31D1" w:rsidP="00803A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EA5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МУНИЦИ</w:t>
      </w:r>
      <w:r>
        <w:rPr>
          <w:rFonts w:ascii="Times New Roman" w:hAnsi="Times New Roman" w:cs="Times New Roman"/>
          <w:b w:val="0"/>
          <w:sz w:val="28"/>
          <w:szCs w:val="28"/>
        </w:rPr>
        <w:t>ПАЛЬНОГО ОБРАЗОВАНИЯ – СЕЛЬСКОЕ ПОСЕЛЕНИЕ</w:t>
      </w:r>
      <w:r w:rsidRPr="00495EA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ОКИНО-КЛЮЧЕВСКОЕ</w:t>
      </w:r>
      <w:r>
        <w:rPr>
          <w:rFonts w:ascii="Times New Roman" w:hAnsi="Times New Roman" w:cs="Times New Roman"/>
          <w:b w:val="0"/>
          <w:sz w:val="28"/>
          <w:szCs w:val="28"/>
        </w:rPr>
        <w:t>» от 07.02.2013 года № 10</w:t>
      </w:r>
    </w:p>
    <w:p w:rsidR="006A31D1" w:rsidRDefault="006A31D1" w:rsidP="00495E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EA5">
        <w:rPr>
          <w:rFonts w:ascii="Times New Roman" w:hAnsi="Times New Roman" w:cs="Times New Roman"/>
          <w:b w:val="0"/>
          <w:sz w:val="28"/>
          <w:szCs w:val="28"/>
        </w:rPr>
        <w:t>ОБ УСТАНОВЛЕНИИ И ВВЕДЕНИИ В ДЕЙСТВИЕ ЗЕМЕЛЬНОГО НАЛОГА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A5">
        <w:rPr>
          <w:rFonts w:ascii="Times New Roman" w:hAnsi="Times New Roman" w:cs="Times New Roman"/>
          <w:b w:val="0"/>
          <w:sz w:val="28"/>
          <w:szCs w:val="28"/>
        </w:rPr>
        <w:t>ТЕРРИТОРИИ МУНИЦИ</w:t>
      </w:r>
      <w:r>
        <w:rPr>
          <w:rFonts w:ascii="Times New Roman" w:hAnsi="Times New Roman" w:cs="Times New Roman"/>
          <w:b w:val="0"/>
          <w:sz w:val="28"/>
          <w:szCs w:val="28"/>
        </w:rPr>
        <w:t>ПАЛЬНОГО ОБРАЗОВАНИЯ - СЕЛЬСКОЕ ПОСЕЛЕНИЕ</w:t>
      </w:r>
      <w:r w:rsidRPr="00495EA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ОКИНО-КЛЮЧЕВСКОЕ</w:t>
      </w:r>
      <w:r w:rsidRPr="00495EA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31D1" w:rsidRPr="00495EA5" w:rsidRDefault="006A31D1" w:rsidP="00495E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31D1" w:rsidRPr="0092152C" w:rsidRDefault="006A31D1" w:rsidP="00803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152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92152C">
          <w:rPr>
            <w:rFonts w:ascii="Times New Roman" w:hAnsi="Times New Roman"/>
            <w:sz w:val="28"/>
            <w:szCs w:val="28"/>
          </w:rPr>
          <w:t>статьями 12</w:t>
        </w:r>
      </w:hyperlink>
      <w:r w:rsidRPr="0092152C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92152C">
          <w:rPr>
            <w:rFonts w:ascii="Times New Roman" w:hAnsi="Times New Roman"/>
            <w:sz w:val="28"/>
            <w:szCs w:val="28"/>
          </w:rPr>
          <w:t>387</w:t>
        </w:r>
      </w:hyperlink>
      <w:r w:rsidRPr="0092152C">
        <w:rPr>
          <w:sz w:val="28"/>
          <w:szCs w:val="28"/>
        </w:rPr>
        <w:t xml:space="preserve">, </w:t>
      </w:r>
      <w:r w:rsidRPr="0092152C">
        <w:rPr>
          <w:rFonts w:ascii="Times New Roman" w:hAnsi="Times New Roman"/>
          <w:sz w:val="28"/>
          <w:szCs w:val="28"/>
        </w:rPr>
        <w:t xml:space="preserve">397, 398 Налогового кодекса Российской Федерации, </w:t>
      </w:r>
      <w:hyperlink r:id="rId7" w:history="1">
        <w:r w:rsidRPr="0092152C">
          <w:rPr>
            <w:rFonts w:ascii="Times New Roman" w:hAnsi="Times New Roman"/>
            <w:sz w:val="28"/>
            <w:szCs w:val="28"/>
          </w:rPr>
          <w:t>статьей 57</w:t>
        </w:r>
      </w:hyperlink>
      <w:r w:rsidRPr="0092152C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в целях приведения муниципального нормативного правового акта в соответствие с действующим законодательством Совет депутатов Муниципального образования – сельского поселения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92152C">
        <w:rPr>
          <w:rFonts w:ascii="Times New Roman" w:hAnsi="Times New Roman"/>
          <w:sz w:val="28"/>
          <w:szCs w:val="28"/>
        </w:rPr>
        <w:t>» решил:</w:t>
      </w:r>
    </w:p>
    <w:p w:rsidR="006A31D1" w:rsidRPr="00495EA5" w:rsidRDefault="006A31D1" w:rsidP="00495E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>А) пункт 6 Положения об установлении земельного налога на территории Муниципального образования – сельского поселения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495EA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A31D1" w:rsidRDefault="006A31D1" w:rsidP="00495EA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Уплата земельного налога за истекший налоговый период производится налогоплательщиками-организациями не позднее 1 февраля года, следующего за истекшим налоговым периодом».</w:t>
      </w:r>
    </w:p>
    <w:p w:rsidR="006A31D1" w:rsidRPr="00495EA5" w:rsidRDefault="006A31D1" w:rsidP="00495EA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7</w:t>
      </w:r>
      <w:r w:rsidRPr="00495EA5">
        <w:rPr>
          <w:rFonts w:ascii="Times New Roman" w:hAnsi="Times New Roman"/>
          <w:sz w:val="28"/>
          <w:szCs w:val="28"/>
        </w:rPr>
        <w:t xml:space="preserve"> Положения об установлении земельного налога на территории Муниципального образования – сельского поселения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495E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слова «не позднее 01 октября года,» заменить словами «не позднее 01 декабря года,».  </w:t>
      </w:r>
    </w:p>
    <w:p w:rsidR="006A31D1" w:rsidRPr="005E7336" w:rsidRDefault="006A31D1" w:rsidP="00803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7336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Pr="00E3354A">
        <w:rPr>
          <w:rFonts w:ascii="Times New Roman" w:hAnsi="Times New Roman"/>
          <w:sz w:val="28"/>
          <w:szCs w:val="28"/>
        </w:rPr>
        <w:t>с 1 января 201</w:t>
      </w:r>
      <w:r>
        <w:rPr>
          <w:rFonts w:ascii="Times New Roman" w:hAnsi="Times New Roman"/>
          <w:sz w:val="28"/>
          <w:szCs w:val="28"/>
        </w:rPr>
        <w:t>7</w:t>
      </w:r>
      <w:r w:rsidRPr="00E3354A">
        <w:rPr>
          <w:rFonts w:ascii="Times New Roman" w:hAnsi="Times New Roman"/>
          <w:sz w:val="28"/>
          <w:szCs w:val="28"/>
        </w:rPr>
        <w:t xml:space="preserve"> года</w:t>
      </w:r>
      <w:r w:rsidRPr="005E7336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6A31D1" w:rsidRPr="005E7336" w:rsidRDefault="006A31D1" w:rsidP="00803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7336">
        <w:rPr>
          <w:rFonts w:ascii="Times New Roman" w:hAnsi="Times New Roman"/>
          <w:sz w:val="28"/>
          <w:szCs w:val="28"/>
        </w:rPr>
        <w:t>. Опубликовать данное решение</w:t>
      </w:r>
      <w:r>
        <w:rPr>
          <w:rFonts w:ascii="Times New Roman" w:hAnsi="Times New Roman"/>
          <w:sz w:val="28"/>
          <w:szCs w:val="28"/>
        </w:rPr>
        <w:t xml:space="preserve"> в газете «Бичурский хлебороб»</w:t>
      </w:r>
      <w:r w:rsidRPr="005E7336">
        <w:rPr>
          <w:rFonts w:ascii="Times New Roman" w:hAnsi="Times New Roman"/>
          <w:sz w:val="28"/>
          <w:szCs w:val="28"/>
        </w:rPr>
        <w:t>.</w:t>
      </w:r>
    </w:p>
    <w:p w:rsidR="006A31D1" w:rsidRPr="005E7336" w:rsidRDefault="006A31D1" w:rsidP="00803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7336">
        <w:rPr>
          <w:rFonts w:ascii="Times New Roman" w:hAnsi="Times New Roman"/>
          <w:sz w:val="28"/>
          <w:szCs w:val="28"/>
        </w:rPr>
        <w:t xml:space="preserve">. </w:t>
      </w:r>
      <w:r w:rsidRPr="00E3354A">
        <w:rPr>
          <w:rFonts w:ascii="Times New Roman" w:hAnsi="Times New Roman"/>
          <w:sz w:val="28"/>
          <w:szCs w:val="28"/>
        </w:rPr>
        <w:t>В срок не позднее трех дней с момента подписания направить настоящее решение в Управление ФНС России по Республике Бурятия и Межрайонную инспекцию ФНС России N 1 по Республике Бурятия.</w:t>
      </w:r>
    </w:p>
    <w:p w:rsidR="006A31D1" w:rsidRPr="00495EA5" w:rsidRDefault="006A31D1" w:rsidP="00741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7336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E7336">
        <w:rPr>
          <w:rFonts w:ascii="Times New Roman" w:hAnsi="Times New Roman"/>
          <w:sz w:val="28"/>
          <w:szCs w:val="28"/>
        </w:rPr>
        <w:t xml:space="preserve">решения возложить на </w:t>
      </w:r>
      <w:r>
        <w:rPr>
          <w:rFonts w:ascii="Times New Roman" w:hAnsi="Times New Roman"/>
          <w:sz w:val="28"/>
          <w:szCs w:val="28"/>
        </w:rPr>
        <w:t>Совет депутатов Муниципального образования – сельского поселения «Окино-Ключевское»</w:t>
      </w:r>
      <w:r w:rsidRPr="005E7336">
        <w:rPr>
          <w:rFonts w:ascii="Times New Roman" w:hAnsi="Times New Roman"/>
          <w:sz w:val="28"/>
          <w:szCs w:val="28"/>
        </w:rPr>
        <w:t>.</w:t>
      </w:r>
    </w:p>
    <w:p w:rsidR="006A31D1" w:rsidRDefault="006A31D1" w:rsidP="0080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1D1" w:rsidRPr="002E0B57" w:rsidRDefault="006A31D1" w:rsidP="0080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0B5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</w:t>
      </w:r>
      <w:r w:rsidRPr="002E0B57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B5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E0B57">
        <w:rPr>
          <w:rFonts w:ascii="Times New Roman" w:hAnsi="Times New Roman"/>
          <w:sz w:val="28"/>
          <w:szCs w:val="28"/>
        </w:rPr>
        <w:t xml:space="preserve"> </w:t>
      </w:r>
    </w:p>
    <w:p w:rsidR="006A31D1" w:rsidRDefault="006A31D1" w:rsidP="0080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0B5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2E0B5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2E0B5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2E0B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  <w:r w:rsidRPr="002E0B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Н.М. Разуваева</w:t>
      </w:r>
    </w:p>
    <w:p w:rsidR="006A31D1" w:rsidRPr="002E0B57" w:rsidRDefault="006A31D1" w:rsidP="0080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1D1" w:rsidRPr="00937567" w:rsidRDefault="006A31D1" w:rsidP="00803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Default="006A31D1">
      <w:pPr>
        <w:rPr>
          <w:rFonts w:ascii="Times New Roman" w:hAnsi="Times New Roman"/>
          <w:sz w:val="28"/>
          <w:szCs w:val="28"/>
        </w:rPr>
      </w:pPr>
    </w:p>
    <w:p w:rsidR="006A31D1" w:rsidRPr="00803ACB" w:rsidRDefault="006A31D1">
      <w:pPr>
        <w:rPr>
          <w:rFonts w:ascii="Times New Roman" w:hAnsi="Times New Roman"/>
          <w:sz w:val="28"/>
          <w:szCs w:val="28"/>
        </w:rPr>
      </w:pPr>
    </w:p>
    <w:sectPr w:rsidR="006A31D1" w:rsidRPr="00803ACB" w:rsidSect="0068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0DC"/>
    <w:multiLevelType w:val="hybridMultilevel"/>
    <w:tmpl w:val="E2489330"/>
    <w:lvl w:ilvl="0" w:tplc="E30A93F6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52A015E"/>
    <w:multiLevelType w:val="hybridMultilevel"/>
    <w:tmpl w:val="DD42BB0A"/>
    <w:lvl w:ilvl="0" w:tplc="1DF0E88E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9563F6"/>
    <w:multiLevelType w:val="hybridMultilevel"/>
    <w:tmpl w:val="B026525A"/>
    <w:lvl w:ilvl="0" w:tplc="11F898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469625C6"/>
    <w:multiLevelType w:val="hybridMultilevel"/>
    <w:tmpl w:val="0F6E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ACB"/>
    <w:rsid w:val="000947CF"/>
    <w:rsid w:val="00115D46"/>
    <w:rsid w:val="00116CC7"/>
    <w:rsid w:val="00147084"/>
    <w:rsid w:val="00162252"/>
    <w:rsid w:val="0019558F"/>
    <w:rsid w:val="001B70FB"/>
    <w:rsid w:val="00200DB3"/>
    <w:rsid w:val="002B6E60"/>
    <w:rsid w:val="002E0B57"/>
    <w:rsid w:val="002F2DD9"/>
    <w:rsid w:val="002F5042"/>
    <w:rsid w:val="004143DB"/>
    <w:rsid w:val="00495EA5"/>
    <w:rsid w:val="004F0966"/>
    <w:rsid w:val="005825A1"/>
    <w:rsid w:val="005C7558"/>
    <w:rsid w:val="005E3B81"/>
    <w:rsid w:val="005E7336"/>
    <w:rsid w:val="00627FC9"/>
    <w:rsid w:val="00637F6C"/>
    <w:rsid w:val="00641617"/>
    <w:rsid w:val="006639B2"/>
    <w:rsid w:val="00681D04"/>
    <w:rsid w:val="006A31D1"/>
    <w:rsid w:val="006A543B"/>
    <w:rsid w:val="006B2881"/>
    <w:rsid w:val="00741C21"/>
    <w:rsid w:val="007546DC"/>
    <w:rsid w:val="00791239"/>
    <w:rsid w:val="00803ACB"/>
    <w:rsid w:val="00863DCA"/>
    <w:rsid w:val="008A6A4E"/>
    <w:rsid w:val="0092152C"/>
    <w:rsid w:val="00937567"/>
    <w:rsid w:val="009E1736"/>
    <w:rsid w:val="00AF1465"/>
    <w:rsid w:val="00B10271"/>
    <w:rsid w:val="00C031A0"/>
    <w:rsid w:val="00C632B4"/>
    <w:rsid w:val="00D4137E"/>
    <w:rsid w:val="00DA14EB"/>
    <w:rsid w:val="00E3354A"/>
    <w:rsid w:val="00E77D82"/>
    <w:rsid w:val="00EB369F"/>
    <w:rsid w:val="00EF658E"/>
    <w:rsid w:val="00FD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3ACB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495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E619E67D5FD3AE6C91E3736812E63963B114F2B5226E6809A8BAE4472E9867A6961E06D65B016i4K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7E619E67D5FD3AE6C91E3736812E63963B1340285226E6809A8BAE4472E9867A6961E06E61iBK1N" TargetMode="External"/><Relationship Id="rId5" Type="http://schemas.openxmlformats.org/officeDocument/2006/relationships/hyperlink" Target="consultantplus://offline/ref=B07E619E67D5FD3AE6C91E3736812E63963B1A4E2A5426E6809A8BAE4472E9867A6961E5i6K9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406</Words>
  <Characters>2315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Admin</cp:lastModifiedBy>
  <cp:revision>18</cp:revision>
  <dcterms:created xsi:type="dcterms:W3CDTF">2016-02-18T14:15:00Z</dcterms:created>
  <dcterms:modified xsi:type="dcterms:W3CDTF">2016-05-20T07:16:00Z</dcterms:modified>
</cp:coreProperties>
</file>