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57" w:rsidRDefault="00801A57" w:rsidP="006C1227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РЕСПУБЛИКИ БУРЯТИЯ БИЧУРСКИЙ РАЙОН                  МУНИЦИПАЛЬНОЕ ОБРАЗОВАНИЕ – СЕЛЬСКОЕ ПОСЕЛЕНИЕ «ОКИНО-КЛЮЧЕВСКОЕ»</w:t>
      </w:r>
    </w:p>
    <w:p w:rsidR="00801A57" w:rsidRDefault="00801A57" w:rsidP="006C12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____________________________________________________________________</w:t>
      </w:r>
    </w:p>
    <w:p w:rsidR="00801A57" w:rsidRDefault="00801A57" w:rsidP="006C122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801A57" w:rsidRDefault="00801A57" w:rsidP="006C122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«10» июля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000000"/>
            <w:sz w:val="28"/>
            <w:szCs w:val="28"/>
          </w:rPr>
          <w:t>2017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№ 15                                с. Окино-Ключи </w:t>
      </w:r>
    </w:p>
    <w:p w:rsidR="00801A57" w:rsidRDefault="00801A57" w:rsidP="005B23E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образования- сельское поселение  «Окино-Ключевское»  от  12 апреля 2017____  №_8_</w:t>
      </w:r>
      <w:r w:rsidRPr="00E7303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032">
        <w:rPr>
          <w:rFonts w:ascii="Times New Roman" w:hAnsi="Times New Roman"/>
          <w:sz w:val="28"/>
          <w:szCs w:val="28"/>
        </w:rPr>
        <w:t>«Присвоение, изменение и аннулирование адресов»</w:t>
      </w:r>
    </w:p>
    <w:p w:rsidR="00801A57" w:rsidRDefault="00801A57" w:rsidP="00E73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01A57" w:rsidRPr="00E73032" w:rsidRDefault="00801A57" w:rsidP="00E73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01A57" w:rsidRDefault="00801A57" w:rsidP="009110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Pr="009110ED">
        <w:rPr>
          <w:rFonts w:ascii="Times New Roman" w:hAnsi="Times New Roman"/>
          <w:sz w:val="28"/>
          <w:szCs w:val="28"/>
        </w:rPr>
        <w:t xml:space="preserve">с Федеральным </w:t>
      </w:r>
      <w:hyperlink r:id="rId5" w:history="1">
        <w:r w:rsidRPr="009110ED">
          <w:rPr>
            <w:rFonts w:ascii="Times New Roman" w:hAnsi="Times New Roman"/>
            <w:sz w:val="28"/>
            <w:szCs w:val="28"/>
          </w:rPr>
          <w:t>закон</w:t>
        </w:r>
      </w:hyperlink>
      <w:r w:rsidRPr="009110ED">
        <w:rPr>
          <w:rFonts w:ascii="Times New Roman" w:hAnsi="Times New Roman"/>
          <w:sz w:val="28"/>
          <w:szCs w:val="28"/>
        </w:rPr>
        <w:t>ом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801A57" w:rsidRDefault="00801A57" w:rsidP="009110E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</w:t>
      </w:r>
      <w:r w:rsidRPr="009110ED">
        <w:rPr>
          <w:rFonts w:ascii="Times New Roman" w:hAnsi="Times New Roman"/>
          <w:sz w:val="28"/>
          <w:szCs w:val="28"/>
        </w:rPr>
        <w:t>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- сельское поселение  «Окино-Ключевское»  </w:t>
      </w:r>
      <w:r w:rsidRPr="009110ED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CFD">
        <w:rPr>
          <w:rFonts w:ascii="Times New Roman" w:hAnsi="Times New Roman"/>
          <w:sz w:val="28"/>
          <w:szCs w:val="28"/>
        </w:rPr>
        <w:t>12 апреля 2017</w:t>
      </w:r>
      <w:r w:rsidRPr="009110ED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8 </w:t>
      </w:r>
      <w:r w:rsidRPr="009110E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  <w:r w:rsidRPr="00847BDA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Присвоение, изменение и аннулирование адресов» следующие изменения:</w:t>
      </w:r>
    </w:p>
    <w:p w:rsidR="00801A57" w:rsidRPr="009110ED" w:rsidRDefault="00801A57" w:rsidP="009110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2.8 раздела 2</w:t>
      </w:r>
      <w:r w:rsidRPr="009110ED">
        <w:rPr>
          <w:rFonts w:ascii="Times New Roman" w:hAnsi="Times New Roman"/>
          <w:sz w:val="28"/>
          <w:szCs w:val="28"/>
        </w:rPr>
        <w:t xml:space="preserve"> дополнить  следующим абзацем:</w:t>
      </w:r>
    </w:p>
    <w:p w:rsidR="00801A57" w:rsidRDefault="00801A57" w:rsidP="009110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10ED">
        <w:rPr>
          <w:rFonts w:ascii="Times New Roman" w:hAnsi="Times New Roman"/>
          <w:sz w:val="28"/>
          <w:szCs w:val="28"/>
        </w:rPr>
        <w:t xml:space="preserve">«Заявитель вправе указать в заявлении о направлении ему </w:t>
      </w:r>
      <w:r>
        <w:rPr>
          <w:rFonts w:ascii="Times New Roman" w:hAnsi="Times New Roman"/>
          <w:sz w:val="28"/>
          <w:szCs w:val="28"/>
        </w:rPr>
        <w:t xml:space="preserve">ответа и документов, подтверждающих присвоение, изменение и аннулирование адреса </w:t>
      </w:r>
      <w:r w:rsidRPr="009110ED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подписью»</w:t>
      </w:r>
      <w:r>
        <w:rPr>
          <w:rFonts w:ascii="Times New Roman" w:hAnsi="Times New Roman"/>
          <w:sz w:val="28"/>
          <w:szCs w:val="28"/>
        </w:rPr>
        <w:t>.</w:t>
      </w:r>
    </w:p>
    <w:p w:rsidR="00801A57" w:rsidRDefault="00801A57" w:rsidP="009110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110E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801A57" w:rsidRDefault="00801A57" w:rsidP="009110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1A57" w:rsidRPr="009110ED" w:rsidRDefault="00801A57" w:rsidP="00AA427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МО-СП «Окино-Ключевское»                                   Н.М Разуваева</w:t>
      </w:r>
    </w:p>
    <w:p w:rsidR="00801A57" w:rsidRPr="009110ED" w:rsidRDefault="00801A57" w:rsidP="009110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801A57" w:rsidRPr="009110ED" w:rsidSect="009110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3C2E"/>
    <w:multiLevelType w:val="hybridMultilevel"/>
    <w:tmpl w:val="A93034DA"/>
    <w:lvl w:ilvl="0" w:tplc="BD5E3A8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49045312"/>
    <w:multiLevelType w:val="hybridMultilevel"/>
    <w:tmpl w:val="9FCE1EC4"/>
    <w:lvl w:ilvl="0" w:tplc="5DA033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309"/>
    <w:rsid w:val="0006043D"/>
    <w:rsid w:val="0006324C"/>
    <w:rsid w:val="000A5512"/>
    <w:rsid w:val="001972B5"/>
    <w:rsid w:val="001C03A4"/>
    <w:rsid w:val="001C52D2"/>
    <w:rsid w:val="002F647E"/>
    <w:rsid w:val="00355D3A"/>
    <w:rsid w:val="003933E5"/>
    <w:rsid w:val="003A1718"/>
    <w:rsid w:val="004947EE"/>
    <w:rsid w:val="004C406F"/>
    <w:rsid w:val="0059621C"/>
    <w:rsid w:val="005B23ED"/>
    <w:rsid w:val="006C1227"/>
    <w:rsid w:val="00716F25"/>
    <w:rsid w:val="00745ECD"/>
    <w:rsid w:val="00801A57"/>
    <w:rsid w:val="00813CFD"/>
    <w:rsid w:val="00847BDA"/>
    <w:rsid w:val="008A7046"/>
    <w:rsid w:val="009110ED"/>
    <w:rsid w:val="00951C8A"/>
    <w:rsid w:val="009B7E58"/>
    <w:rsid w:val="00A40F22"/>
    <w:rsid w:val="00A768C6"/>
    <w:rsid w:val="00AA427A"/>
    <w:rsid w:val="00BF7F4C"/>
    <w:rsid w:val="00CD38F0"/>
    <w:rsid w:val="00D216AC"/>
    <w:rsid w:val="00D9583F"/>
    <w:rsid w:val="00DE0309"/>
    <w:rsid w:val="00E147BE"/>
    <w:rsid w:val="00E73032"/>
    <w:rsid w:val="00FC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E030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110ED"/>
    <w:pPr>
      <w:ind w:left="720"/>
      <w:contextualSpacing/>
    </w:pPr>
  </w:style>
  <w:style w:type="table" w:styleId="TableGrid">
    <w:name w:val="Table Grid"/>
    <w:basedOn w:val="TableNormal"/>
    <w:uiPriority w:val="99"/>
    <w:rsid w:val="00E73032"/>
    <w:pPr>
      <w:spacing w:beforeAutospacing="1" w:afterAutospacing="1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FDFEF04585289B7347938EE3E617B44CFA9C7D5AD32928BA72B6816F551A3C19A66DB93EA982BDKA0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270</Words>
  <Characters>1541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2017-03-12T17:02:00Z</cp:lastPrinted>
  <dcterms:created xsi:type="dcterms:W3CDTF">2017-03-12T06:22:00Z</dcterms:created>
  <dcterms:modified xsi:type="dcterms:W3CDTF">2017-12-10T06:13:00Z</dcterms:modified>
</cp:coreProperties>
</file>